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1"/>
        <w:gridCol w:w="2695"/>
        <w:gridCol w:w="3829"/>
      </w:tblGrid>
      <w:tr w:rsidR="00AB08EB" w:rsidTr="00AB08EB">
        <w:trPr>
          <w:cantSplit/>
          <w:trHeight w:val="1275"/>
        </w:trPr>
        <w:tc>
          <w:tcPr>
            <w:tcW w:w="35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EB" w:rsidRDefault="00AB08EB">
            <w:pPr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Российскэ Федерацие</w:t>
            </w:r>
          </w:p>
          <w:p w:rsidR="00AB08EB" w:rsidRDefault="00AB08EB">
            <w:pPr>
              <w:tabs>
                <w:tab w:val="left" w:pos="31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Адыгэ Республикэмк</w:t>
            </w:r>
            <w:r>
              <w:rPr>
                <w:b/>
                <w:lang w:val="en-US" w:eastAsia="en-US"/>
              </w:rPr>
              <w:t>l</w:t>
            </w:r>
            <w:r>
              <w:rPr>
                <w:b/>
                <w:lang w:eastAsia="en-US"/>
              </w:rPr>
              <w:t>э</w:t>
            </w:r>
          </w:p>
          <w:p w:rsidR="00AB08EB" w:rsidRDefault="00AB08EB">
            <w:pPr>
              <w:tabs>
                <w:tab w:val="left" w:pos="31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Мыекъопэ районым</w:t>
            </w:r>
          </w:p>
          <w:p w:rsidR="00AB08EB" w:rsidRDefault="00AB08EB">
            <w:pPr>
              <w:tabs>
                <w:tab w:val="left" w:pos="315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Иадминистрацие Муниципальнэгъэпсык</w:t>
            </w: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э зи</w:t>
            </w: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э</w:t>
            </w:r>
          </w:p>
          <w:p w:rsidR="00AB08EB" w:rsidRDefault="00AB08EB">
            <w:pPr>
              <w:tabs>
                <w:tab w:val="left" w:pos="315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«Кужорскэкъоджэпсэуп</w:t>
            </w: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эм»</w:t>
            </w:r>
          </w:p>
          <w:p w:rsidR="00AB08EB" w:rsidRDefault="00AB08EB">
            <w:pPr>
              <w:jc w:val="center"/>
              <w:rPr>
                <w:i/>
                <w:lang w:eastAsia="en-US"/>
              </w:rPr>
            </w:pPr>
          </w:p>
          <w:p w:rsidR="00AB08EB" w:rsidRDefault="00AB08E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385765 ст. Кужорскэр</w:t>
            </w:r>
          </w:p>
          <w:p w:rsidR="00AB08EB" w:rsidRDefault="00AB08EB">
            <w:pPr>
              <w:suppressAutoHyphens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Ленинэр 21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EB" w:rsidRDefault="00AB08EB">
            <w:pPr>
              <w:jc w:val="center"/>
              <w:rPr>
                <w:lang w:eastAsia="en-US"/>
              </w:rPr>
            </w:pPr>
          </w:p>
          <w:p w:rsidR="00AB08EB" w:rsidRDefault="006838A7">
            <w:pPr>
              <w:suppressAutoHyphens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066800" cy="990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EB" w:rsidRDefault="00AB08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Российская Федерация  Администрация</w:t>
            </w:r>
          </w:p>
          <w:p w:rsidR="00AB08EB" w:rsidRDefault="00AB08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AB08EB" w:rsidRDefault="00AB08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«Кужорское сельское поселение» Майкопского района</w:t>
            </w:r>
          </w:p>
          <w:p w:rsidR="00AB08EB" w:rsidRDefault="00AB08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Адыгея</w:t>
            </w:r>
          </w:p>
          <w:p w:rsidR="00AB08EB" w:rsidRDefault="00AB08EB">
            <w:pPr>
              <w:jc w:val="center"/>
              <w:rPr>
                <w:i/>
                <w:lang w:eastAsia="en-US"/>
              </w:rPr>
            </w:pPr>
          </w:p>
          <w:p w:rsidR="00AB08EB" w:rsidRDefault="00AB08E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385765 ст.Кужорская</w:t>
            </w:r>
          </w:p>
          <w:p w:rsidR="00AB08EB" w:rsidRDefault="00AB08EB">
            <w:pPr>
              <w:suppressAutoHyphens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21</w:t>
            </w:r>
          </w:p>
        </w:tc>
      </w:tr>
    </w:tbl>
    <w:p w:rsidR="00AB08EB" w:rsidRDefault="00AB08EB" w:rsidP="00AB08EB">
      <w:pPr>
        <w:jc w:val="center"/>
        <w:rPr>
          <w:lang w:eastAsia="ar-SA"/>
        </w:rPr>
      </w:pPr>
      <w:r>
        <w:t>Телефон/факс: (887777) 2-84-84; 2-84-24</w:t>
      </w:r>
    </w:p>
    <w:p w:rsidR="00AB08EB" w:rsidRDefault="00AB08EB" w:rsidP="00AB08EB">
      <w:pPr>
        <w:jc w:val="center"/>
        <w:rPr>
          <w:sz w:val="22"/>
          <w:szCs w:val="22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8" w:history="1">
        <w:r>
          <w:rPr>
            <w:rStyle w:val="aa"/>
            <w:rFonts w:eastAsiaTheme="majorEastAsia"/>
            <w:lang w:val="en-US"/>
          </w:rPr>
          <w:t>kyg</w:t>
        </w:r>
        <w:r>
          <w:rPr>
            <w:rStyle w:val="aa"/>
            <w:rFonts w:eastAsiaTheme="majorEastAsia"/>
          </w:rPr>
          <w:t>.</w:t>
        </w:r>
        <w:r>
          <w:rPr>
            <w:rStyle w:val="aa"/>
            <w:rFonts w:eastAsiaTheme="majorEastAsia"/>
            <w:lang w:val="en-US"/>
          </w:rPr>
          <w:t>adm</w:t>
        </w:r>
        <w:r>
          <w:rPr>
            <w:rStyle w:val="aa"/>
            <w:rFonts w:eastAsiaTheme="majorEastAsia"/>
          </w:rPr>
          <w:t>@</w:t>
        </w:r>
        <w:r>
          <w:rPr>
            <w:rStyle w:val="aa"/>
            <w:rFonts w:eastAsiaTheme="majorEastAsia"/>
            <w:lang w:val="en-US"/>
          </w:rPr>
          <w:t>mail</w:t>
        </w:r>
        <w:r>
          <w:rPr>
            <w:rStyle w:val="aa"/>
            <w:rFonts w:eastAsiaTheme="majorEastAsia"/>
          </w:rPr>
          <w:t>.</w:t>
        </w:r>
        <w:r>
          <w:rPr>
            <w:rStyle w:val="aa"/>
            <w:rFonts w:eastAsiaTheme="majorEastAsia"/>
            <w:lang w:val="en-US"/>
          </w:rPr>
          <w:t>ru</w:t>
        </w:r>
      </w:hyperlink>
    </w:p>
    <w:p w:rsidR="00AB08EB" w:rsidRDefault="00AB08EB" w:rsidP="00AB08EB">
      <w:pPr>
        <w:jc w:val="center"/>
      </w:pPr>
      <w:r>
        <w:t>ИНН/КПП 0104010395/010401001</w:t>
      </w:r>
    </w:p>
    <w:p w:rsidR="00AB08EB" w:rsidRDefault="006838A7" w:rsidP="00AB08E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28360" cy="30480"/>
            <wp:effectExtent l="0" t="0" r="0" b="0"/>
            <wp:docPr id="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112394</wp:posOffset>
                </wp:positionV>
                <wp:extent cx="6286500" cy="0"/>
                <wp:effectExtent l="0" t="19050" r="1905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10E33" id="Line 2" o:spid="_x0000_s1026" style="position:absolute;margin-left:-3.85pt;margin-top:8.85pt;width:49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286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" path="m,l6286500,1e" filled="f" strokeweight="4.5pt">
                <v:path arrowok="t" o:connecttype="custom" o:connectlocs="3143250,0;6286500,1;3143250,1;0,1;0,0;6286500,1" o:connectangles="270,0,90,180,90,270" textboxrect="0,0,6286500,0"/>
              </v:shape>
            </w:pict>
          </mc:Fallback>
        </mc:AlternateContent>
      </w:r>
    </w:p>
    <w:p w:rsidR="00AB08EB" w:rsidRDefault="00AB08EB" w:rsidP="00AB0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B08EB" w:rsidRDefault="00AB08EB" w:rsidP="00AB0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«Кужорское сельское поселение»</w:t>
      </w:r>
    </w:p>
    <w:p w:rsidR="00AB08EB" w:rsidRDefault="00AB08EB" w:rsidP="00AB0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74C5F">
        <w:rPr>
          <w:b/>
          <w:sz w:val="28"/>
          <w:szCs w:val="28"/>
        </w:rPr>
        <w:t>114</w:t>
      </w:r>
    </w:p>
    <w:p w:rsidR="00AB08EB" w:rsidRDefault="00AB08EB" w:rsidP="00AB08EB">
      <w:p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ст.Кужорская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</w:t>
      </w:r>
      <w:r w:rsidR="00F74C5F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.11.2017г. </w:t>
      </w:r>
    </w:p>
    <w:p w:rsidR="00AB08EB" w:rsidRDefault="00AB08EB" w:rsidP="00AB08EB">
      <w:pPr>
        <w:spacing w:line="100" w:lineRule="atLeast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509"/>
      </w:tblGrid>
      <w:tr w:rsidR="00AB08EB" w:rsidTr="00AB08EB">
        <w:tc>
          <w:tcPr>
            <w:tcW w:w="6062" w:type="dxa"/>
          </w:tcPr>
          <w:p w:rsidR="00AB08EB" w:rsidRPr="00AB08EB" w:rsidRDefault="00AB08EB">
            <w:pPr>
              <w:tabs>
                <w:tab w:val="left" w:pos="7980"/>
              </w:tabs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«</w:t>
            </w:r>
            <w:r>
              <w:rPr>
                <w:i/>
                <w:sz w:val="24"/>
                <w:szCs w:val="24"/>
              </w:rPr>
              <w:t xml:space="preserve">О назначении  ответственного за организацию обработки персональных данных в администрации </w:t>
            </w:r>
            <w:r w:rsidRPr="00AB08EB">
              <w:rPr>
                <w:i/>
                <w:sz w:val="24"/>
                <w:szCs w:val="24"/>
              </w:rPr>
              <w:t>муниципального образования «Кужорское сельское поселение»</w:t>
            </w:r>
          </w:p>
          <w:p w:rsidR="00AB08EB" w:rsidRDefault="00AB08EB">
            <w:pPr>
              <w:tabs>
                <w:tab w:val="left" w:pos="7980"/>
              </w:tabs>
              <w:jc w:val="both"/>
              <w:rPr>
                <w:sz w:val="26"/>
                <w:szCs w:val="26"/>
              </w:rPr>
            </w:pPr>
          </w:p>
          <w:p w:rsidR="00AB08EB" w:rsidRDefault="00AB08EB">
            <w:pPr>
              <w:tabs>
                <w:tab w:val="left" w:pos="7980"/>
              </w:tabs>
              <w:suppressAutoHyphens/>
              <w:spacing w:after="200" w:line="276" w:lineRule="auto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09" w:type="dxa"/>
          </w:tcPr>
          <w:p w:rsidR="00AB08EB" w:rsidRDefault="00AB08EB">
            <w:pPr>
              <w:tabs>
                <w:tab w:val="left" w:pos="7980"/>
              </w:tabs>
              <w:suppressAutoHyphens/>
              <w:snapToGrid w:val="0"/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</w:tc>
      </w:tr>
    </w:tbl>
    <w:p w:rsidR="00AB08EB" w:rsidRDefault="00AB08EB" w:rsidP="00AB08E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:rsidR="00AB08EB" w:rsidRDefault="00AB08EB" w:rsidP="00AB08EB">
      <w:pPr>
        <w:jc w:val="both"/>
        <w:rPr>
          <w:sz w:val="28"/>
          <w:szCs w:val="28"/>
        </w:rPr>
      </w:pPr>
    </w:p>
    <w:p w:rsidR="00AB08EB" w:rsidRDefault="00AB08EB" w:rsidP="00AB08E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1.Назначить Головинову Екатерину Сергеевну, начальника общего отдела, ответственной за организацию  обработки персональных данных в администрации муниципального образования «Кужорское сельское поселение»</w:t>
      </w:r>
      <w:r>
        <w:rPr>
          <w:color w:val="000000"/>
          <w:sz w:val="28"/>
          <w:szCs w:val="28"/>
        </w:rPr>
        <w:t>.</w:t>
      </w:r>
    </w:p>
    <w:p w:rsidR="00AB08EB" w:rsidRDefault="00AB08EB" w:rsidP="00AB08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2.Контроль за исполнением настоящего распоряжения оставляю за собой.</w:t>
      </w:r>
    </w:p>
    <w:p w:rsidR="00AB08EB" w:rsidRDefault="00AB08EB" w:rsidP="00AB08EB">
      <w:pPr>
        <w:rPr>
          <w:color w:val="000000"/>
          <w:sz w:val="28"/>
          <w:szCs w:val="28"/>
        </w:rPr>
      </w:pPr>
    </w:p>
    <w:p w:rsidR="00AB08EB" w:rsidRDefault="00AB08EB" w:rsidP="00AB08EB">
      <w:pPr>
        <w:jc w:val="both"/>
        <w:rPr>
          <w:sz w:val="26"/>
          <w:szCs w:val="26"/>
        </w:rPr>
      </w:pPr>
    </w:p>
    <w:p w:rsidR="00AB08EB" w:rsidRDefault="00AB08EB" w:rsidP="00AB08EB">
      <w:pPr>
        <w:jc w:val="both"/>
        <w:rPr>
          <w:sz w:val="26"/>
          <w:szCs w:val="26"/>
        </w:rPr>
      </w:pPr>
    </w:p>
    <w:p w:rsidR="00AB08EB" w:rsidRDefault="00AB08EB" w:rsidP="00AB08EB">
      <w:pPr>
        <w:rPr>
          <w:sz w:val="26"/>
          <w:szCs w:val="26"/>
        </w:rPr>
      </w:pPr>
    </w:p>
    <w:p w:rsidR="00AB08EB" w:rsidRDefault="00AB08EB" w:rsidP="00AB08EB">
      <w:pPr>
        <w:pStyle w:val="ab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B08EB" w:rsidRDefault="00AB08EB" w:rsidP="00AB08EB">
      <w:pPr>
        <w:pStyle w:val="ab"/>
        <w:tabs>
          <w:tab w:val="left" w:pos="285"/>
          <w:tab w:val="right" w:pos="9638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«Кужорское сельское поселение»                                                 В.А. Крюков</w:t>
      </w:r>
    </w:p>
    <w:p w:rsidR="00AB08EB" w:rsidRDefault="00AB08EB" w:rsidP="00AB08EB">
      <w:pPr>
        <w:pBdr>
          <w:bottom w:val="single" w:sz="12" w:space="1" w:color="auto"/>
        </w:pBdr>
        <w:rPr>
          <w:sz w:val="22"/>
          <w:szCs w:val="22"/>
        </w:rPr>
      </w:pPr>
    </w:p>
    <w:p w:rsidR="00AB08EB" w:rsidRDefault="00AB08EB" w:rsidP="00AB08EB">
      <w:r>
        <w:t xml:space="preserve">Подготовила: Головинова Е.С.                                  </w:t>
      </w:r>
    </w:p>
    <w:p w:rsidR="00AB08EB" w:rsidRDefault="00AB08EB"/>
    <w:p w:rsidR="001A0573" w:rsidRDefault="001A0573" w:rsidP="001A0573">
      <w:pPr>
        <w:jc w:val="center"/>
        <w:rPr>
          <w:b/>
          <w:color w:val="000000"/>
          <w:sz w:val="28"/>
          <w:szCs w:val="28"/>
        </w:rPr>
      </w:pPr>
    </w:p>
    <w:p w:rsidR="00167A28" w:rsidRDefault="00167A28" w:rsidP="001A0573">
      <w:pPr>
        <w:jc w:val="center"/>
        <w:rPr>
          <w:b/>
          <w:color w:val="000000"/>
          <w:sz w:val="28"/>
          <w:szCs w:val="28"/>
        </w:rPr>
      </w:pPr>
    </w:p>
    <w:p w:rsidR="00167A28" w:rsidRDefault="00167A28" w:rsidP="001A0573">
      <w:pPr>
        <w:jc w:val="center"/>
        <w:rPr>
          <w:b/>
          <w:color w:val="000000"/>
          <w:sz w:val="28"/>
          <w:szCs w:val="28"/>
        </w:rPr>
      </w:pPr>
    </w:p>
    <w:p w:rsidR="00167A28" w:rsidRDefault="00167A28" w:rsidP="001A0573">
      <w:pPr>
        <w:jc w:val="center"/>
        <w:rPr>
          <w:b/>
          <w:color w:val="000000"/>
          <w:sz w:val="28"/>
          <w:szCs w:val="28"/>
        </w:rPr>
      </w:pPr>
    </w:p>
    <w:p w:rsidR="00813AB5" w:rsidRDefault="00813AB5" w:rsidP="00813AB5">
      <w:pPr>
        <w:pStyle w:val="ab"/>
        <w:spacing w:line="276" w:lineRule="auto"/>
        <w:ind w:firstLine="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813AB5" w:rsidRDefault="00813AB5" w:rsidP="00813AB5">
      <w:pPr>
        <w:pStyle w:val="ab"/>
        <w:spacing w:line="276" w:lineRule="auto"/>
        <w:ind w:firstLine="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распоряжению главы                                      </w:t>
      </w:r>
    </w:p>
    <w:p w:rsidR="00813AB5" w:rsidRDefault="00813AB5" w:rsidP="00813AB5">
      <w:pPr>
        <w:pStyle w:val="ab"/>
        <w:spacing w:line="276" w:lineRule="auto"/>
        <w:ind w:firstLine="9"/>
        <w:jc w:val="right"/>
        <w:rPr>
          <w:rFonts w:ascii="Times New Roman" w:hAnsi="Times New Roman" w:cs="Times New Roman"/>
          <w:spacing w:val="-6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>МО «Кужорское сельское поселение»</w:t>
      </w:r>
    </w:p>
    <w:p w:rsidR="00813AB5" w:rsidRDefault="00813AB5" w:rsidP="00813AB5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 __.11.2017г.     № ____</w:t>
      </w:r>
    </w:p>
    <w:p w:rsidR="00813AB5" w:rsidRDefault="00813AB5" w:rsidP="00167A28">
      <w:pPr>
        <w:ind w:firstLine="567"/>
        <w:jc w:val="both"/>
        <w:rPr>
          <w:b/>
          <w:sz w:val="28"/>
          <w:szCs w:val="28"/>
        </w:rPr>
      </w:pPr>
    </w:p>
    <w:p w:rsidR="00167A28" w:rsidRPr="000460DC" w:rsidRDefault="00167A28" w:rsidP="00167A28">
      <w:pPr>
        <w:ind w:firstLine="567"/>
        <w:jc w:val="both"/>
        <w:rPr>
          <w:b/>
          <w:sz w:val="28"/>
          <w:szCs w:val="28"/>
        </w:rPr>
      </w:pPr>
      <w:r w:rsidRPr="000460DC">
        <w:rPr>
          <w:b/>
          <w:sz w:val="28"/>
          <w:szCs w:val="28"/>
        </w:rPr>
        <w:t>Должностная инструкция ответственного за организацию обработки персональных данных в администрации муниципального образования муниципального образования «</w:t>
      </w:r>
      <w:r w:rsidR="00813AB5">
        <w:rPr>
          <w:b/>
          <w:sz w:val="28"/>
          <w:szCs w:val="28"/>
        </w:rPr>
        <w:t>Кужорское сельское поселение</w:t>
      </w:r>
      <w:r w:rsidRPr="000460DC">
        <w:rPr>
          <w:b/>
          <w:sz w:val="28"/>
          <w:szCs w:val="28"/>
        </w:rPr>
        <w:t xml:space="preserve">» 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 w:rsidRPr="0073702D">
        <w:rPr>
          <w:sz w:val="28"/>
          <w:szCs w:val="28"/>
        </w:rPr>
        <w:t xml:space="preserve"> 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 w:rsidRPr="0073702D">
        <w:rPr>
          <w:sz w:val="28"/>
          <w:szCs w:val="28"/>
        </w:rPr>
        <w:t xml:space="preserve">1. Ответственный  за организацию обработки персональных данных должен руководствоваться в своей деятельности Федеральным законом от 27.07.2006 № 152-ФЗ «О персональных данных», нормативными правовыми актами администрации </w:t>
      </w:r>
      <w:r>
        <w:rPr>
          <w:sz w:val="28"/>
          <w:szCs w:val="28"/>
        </w:rPr>
        <w:t>муниципального образования «</w:t>
      </w:r>
      <w:r w:rsidR="00813AB5">
        <w:rPr>
          <w:sz w:val="28"/>
          <w:szCs w:val="28"/>
        </w:rPr>
        <w:t>Кужорское сельское поселение</w:t>
      </w:r>
      <w:r w:rsidRPr="00B559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3702D">
        <w:rPr>
          <w:sz w:val="28"/>
          <w:szCs w:val="28"/>
        </w:rPr>
        <w:t>в области защиты персональных данных, настоящей должностной инструкцией.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 w:rsidRPr="0073702D">
        <w:rPr>
          <w:sz w:val="28"/>
          <w:szCs w:val="28"/>
        </w:rPr>
        <w:t>2. Ответственный за организацию обработки персональных данных обязан: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 w:rsidRPr="0073702D">
        <w:rPr>
          <w:sz w:val="28"/>
          <w:szCs w:val="28"/>
        </w:rPr>
        <w:t>- предоставлять субъекту персональных данных по его просьбе информацию;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 w:rsidRPr="0073702D">
        <w:rPr>
          <w:sz w:val="28"/>
          <w:szCs w:val="28"/>
        </w:rPr>
        <w:t>- осуществлять внутренний контроль за соблюдением требований законодательства Российской Федерации при обработке персональных данных, в том числе требований к защите персональных данных;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 w:rsidRPr="0073702D">
        <w:rPr>
          <w:sz w:val="28"/>
          <w:szCs w:val="28"/>
        </w:rPr>
        <w:t xml:space="preserve">- доводить до сведения работников администрации </w:t>
      </w:r>
      <w:r>
        <w:rPr>
          <w:sz w:val="28"/>
          <w:szCs w:val="28"/>
        </w:rPr>
        <w:t>муниципального образования «</w:t>
      </w:r>
      <w:r w:rsidR="00813AB5">
        <w:rPr>
          <w:sz w:val="28"/>
          <w:szCs w:val="28"/>
        </w:rPr>
        <w:t>Кужорское сельское поселение</w:t>
      </w:r>
      <w:r w:rsidRPr="00B559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3702D">
        <w:rPr>
          <w:sz w:val="28"/>
          <w:szCs w:val="28"/>
        </w:rPr>
        <w:t>положения законодательства РФ о персональных данных, локальных актов по вопросам обработки персональных данных, требований к защите персональных данных;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 w:rsidRPr="0073702D">
        <w:rPr>
          <w:sz w:val="28"/>
          <w:szCs w:val="28"/>
        </w:rPr>
        <w:t>- организовывать прием и обработку обращений и запросов субъектов персональных данных или их представителей и (или) осуществлять контроль за приемом и обработкой таких обращений и запросов;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хранить в тайне известные ему</w:t>
      </w:r>
      <w:r w:rsidRPr="0073702D">
        <w:rPr>
          <w:sz w:val="28"/>
          <w:szCs w:val="28"/>
        </w:rPr>
        <w:t xml:space="preserve"> персональные данные, информировать главу администрации </w:t>
      </w:r>
      <w:r w:rsidRPr="00B559A7">
        <w:rPr>
          <w:sz w:val="28"/>
          <w:szCs w:val="28"/>
        </w:rPr>
        <w:t>муниципального об</w:t>
      </w:r>
      <w:r>
        <w:rPr>
          <w:sz w:val="28"/>
          <w:szCs w:val="28"/>
        </w:rPr>
        <w:t>разования «</w:t>
      </w:r>
      <w:r w:rsidR="00813AB5">
        <w:rPr>
          <w:sz w:val="28"/>
          <w:szCs w:val="28"/>
        </w:rPr>
        <w:t>Кужорское сельское поселение</w:t>
      </w:r>
      <w:r w:rsidRPr="00B559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3702D">
        <w:rPr>
          <w:sz w:val="28"/>
          <w:szCs w:val="28"/>
        </w:rPr>
        <w:t>о фактах нарушения порядка обращения с персональными данными, о попытках несанкционированного доступа к ним;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 w:rsidRPr="0073702D">
        <w:rPr>
          <w:sz w:val="28"/>
          <w:szCs w:val="28"/>
        </w:rPr>
        <w:t>- соблюдать правила использования персональных данных, порядок их учета и хранения, исключить доступ к ним посторонних лиц;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 w:rsidRPr="0073702D">
        <w:rPr>
          <w:sz w:val="28"/>
          <w:szCs w:val="28"/>
        </w:rPr>
        <w:t>- обрабатывать только те персональные данные, к которым получен доступ в силу исполнения служебных обязанностей.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 w:rsidRPr="0073702D">
        <w:rPr>
          <w:sz w:val="28"/>
          <w:szCs w:val="28"/>
        </w:rPr>
        <w:t>3. При обработке персональных данных ответственному за организацию обработки персональных данных запрещается: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 w:rsidRPr="0073702D">
        <w:rPr>
          <w:sz w:val="28"/>
          <w:szCs w:val="28"/>
        </w:rPr>
        <w:t>- 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 и выступлениях;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 w:rsidRPr="0073702D">
        <w:rPr>
          <w:sz w:val="28"/>
          <w:szCs w:val="28"/>
        </w:rPr>
        <w:lastRenderedPageBreak/>
        <w:t>- передавать персональные данные по незащищенным каналам связи (факсимильная связь, электронная почта и т.п.) без использования сертифицированных средств криптографической защиты информации;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 w:rsidRPr="0073702D">
        <w:rPr>
          <w:sz w:val="28"/>
          <w:szCs w:val="28"/>
        </w:rPr>
        <w:t xml:space="preserve">- снимать копии с документов и других носителей информации, содержащих персональные данные, или производить выписки из них, а равно использовать различные технические средства (видео- и звукозаписывающую аппаратуру) для фиксации сведений, содержащих персональные данные, без разрешения главы администрации </w:t>
      </w:r>
      <w:r w:rsidRPr="00B559A7">
        <w:rPr>
          <w:sz w:val="28"/>
          <w:szCs w:val="28"/>
        </w:rPr>
        <w:t>муниципального образования «</w:t>
      </w:r>
      <w:r w:rsidR="00813AB5">
        <w:rPr>
          <w:sz w:val="28"/>
          <w:szCs w:val="28"/>
        </w:rPr>
        <w:t>Кужорское сельское поселение</w:t>
      </w:r>
      <w:r w:rsidRPr="00B559A7">
        <w:rPr>
          <w:sz w:val="28"/>
          <w:szCs w:val="28"/>
        </w:rPr>
        <w:t>»</w:t>
      </w:r>
      <w:r w:rsidRPr="0073702D">
        <w:rPr>
          <w:sz w:val="28"/>
          <w:szCs w:val="28"/>
        </w:rPr>
        <w:t>;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 w:rsidRPr="0073702D">
        <w:rPr>
          <w:sz w:val="28"/>
          <w:szCs w:val="28"/>
        </w:rPr>
        <w:t xml:space="preserve">- 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здания администрации </w:t>
      </w:r>
      <w:r w:rsidRPr="00B559A7">
        <w:rPr>
          <w:sz w:val="28"/>
          <w:szCs w:val="28"/>
        </w:rPr>
        <w:t>муниципального образо</w:t>
      </w:r>
      <w:r>
        <w:rPr>
          <w:sz w:val="28"/>
          <w:szCs w:val="28"/>
        </w:rPr>
        <w:t>вания «</w:t>
      </w:r>
      <w:r w:rsidR="00813AB5">
        <w:rPr>
          <w:sz w:val="28"/>
          <w:szCs w:val="28"/>
        </w:rPr>
        <w:t>Кужорское сельское поселение</w:t>
      </w:r>
      <w:r w:rsidRPr="00B559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3702D">
        <w:rPr>
          <w:sz w:val="28"/>
          <w:szCs w:val="28"/>
        </w:rPr>
        <w:t>без разрешения главы администрации</w:t>
      </w:r>
      <w:r>
        <w:rPr>
          <w:sz w:val="28"/>
          <w:szCs w:val="28"/>
        </w:rPr>
        <w:t xml:space="preserve"> </w:t>
      </w:r>
      <w:r w:rsidRPr="00B559A7">
        <w:rPr>
          <w:sz w:val="28"/>
          <w:szCs w:val="28"/>
        </w:rPr>
        <w:t>муниц</w:t>
      </w:r>
      <w:r>
        <w:rPr>
          <w:sz w:val="28"/>
          <w:szCs w:val="28"/>
        </w:rPr>
        <w:t>ипального образования «</w:t>
      </w:r>
      <w:r w:rsidR="00813AB5">
        <w:rPr>
          <w:sz w:val="28"/>
          <w:szCs w:val="28"/>
        </w:rPr>
        <w:t>Кужорское сельское поселение</w:t>
      </w:r>
      <w:r w:rsidRPr="00B559A7">
        <w:rPr>
          <w:sz w:val="28"/>
          <w:szCs w:val="28"/>
        </w:rPr>
        <w:t>»</w:t>
      </w:r>
      <w:r w:rsidRPr="0073702D">
        <w:rPr>
          <w:sz w:val="28"/>
          <w:szCs w:val="28"/>
        </w:rPr>
        <w:t>.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 w:rsidRPr="0073702D">
        <w:rPr>
          <w:sz w:val="28"/>
          <w:szCs w:val="28"/>
        </w:rPr>
        <w:t xml:space="preserve">4. Допуск ответственного за организацию обработки персональных данных к работе с персональными данными осуществляется после изучения им требований нормативных правовых документов администрации </w:t>
      </w:r>
      <w:r w:rsidRPr="00B559A7">
        <w:rPr>
          <w:sz w:val="28"/>
          <w:szCs w:val="28"/>
        </w:rPr>
        <w:t>мун</w:t>
      </w:r>
      <w:r>
        <w:rPr>
          <w:sz w:val="28"/>
          <w:szCs w:val="28"/>
        </w:rPr>
        <w:t>иципального образования «</w:t>
      </w:r>
      <w:r w:rsidR="00813AB5">
        <w:rPr>
          <w:sz w:val="28"/>
          <w:szCs w:val="28"/>
        </w:rPr>
        <w:t>Кужорское сельское поселение</w:t>
      </w:r>
      <w:r w:rsidRPr="00B559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3702D">
        <w:rPr>
          <w:sz w:val="28"/>
          <w:szCs w:val="28"/>
        </w:rPr>
        <w:t>по защите информации в части, их касающейся, и подписания обязательства о соблюдении режима конфиденциальности персональных данных  работника.</w:t>
      </w: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</w:p>
    <w:p w:rsidR="00167A28" w:rsidRPr="0073702D" w:rsidRDefault="00167A28" w:rsidP="00167A28">
      <w:pPr>
        <w:ind w:firstLine="567"/>
        <w:jc w:val="both"/>
        <w:rPr>
          <w:sz w:val="28"/>
          <w:szCs w:val="28"/>
        </w:rPr>
      </w:pPr>
      <w:r w:rsidRPr="0073702D">
        <w:rPr>
          <w:sz w:val="28"/>
          <w:szCs w:val="28"/>
        </w:rPr>
        <w:t>5. Ответственный за организацию обработки персональных данных, виновный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иную, предусмотренную законодательством ответственность.</w:t>
      </w:r>
    </w:p>
    <w:sectPr w:rsidR="00167A28" w:rsidRPr="0073702D" w:rsidSect="002764F7"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BAF" w:rsidRDefault="00716BAF" w:rsidP="002F1E84">
      <w:r>
        <w:separator/>
      </w:r>
    </w:p>
  </w:endnote>
  <w:endnote w:type="continuationSeparator" w:id="0">
    <w:p w:rsidR="00716BAF" w:rsidRDefault="00716BAF" w:rsidP="002F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BAF" w:rsidRDefault="00716BAF" w:rsidP="002F1E84">
      <w:r>
        <w:separator/>
      </w:r>
    </w:p>
  </w:footnote>
  <w:footnote w:type="continuationSeparator" w:id="0">
    <w:p w:rsidR="00716BAF" w:rsidRDefault="00716BAF" w:rsidP="002F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73"/>
    <w:rsid w:val="00004E04"/>
    <w:rsid w:val="000114E2"/>
    <w:rsid w:val="00021FC9"/>
    <w:rsid w:val="000460DC"/>
    <w:rsid w:val="000669AE"/>
    <w:rsid w:val="00072E45"/>
    <w:rsid w:val="000E25CA"/>
    <w:rsid w:val="001077B4"/>
    <w:rsid w:val="00120199"/>
    <w:rsid w:val="00120707"/>
    <w:rsid w:val="001252A2"/>
    <w:rsid w:val="00167A28"/>
    <w:rsid w:val="001942B8"/>
    <w:rsid w:val="0019512E"/>
    <w:rsid w:val="001A0354"/>
    <w:rsid w:val="001A0443"/>
    <w:rsid w:val="001A0573"/>
    <w:rsid w:val="001B56BB"/>
    <w:rsid w:val="001B760B"/>
    <w:rsid w:val="001C41D2"/>
    <w:rsid w:val="001D2057"/>
    <w:rsid w:val="001F28CB"/>
    <w:rsid w:val="00222C23"/>
    <w:rsid w:val="002463BA"/>
    <w:rsid w:val="00246A3C"/>
    <w:rsid w:val="00255E80"/>
    <w:rsid w:val="0026150F"/>
    <w:rsid w:val="002764F7"/>
    <w:rsid w:val="002A791B"/>
    <w:rsid w:val="002B3A85"/>
    <w:rsid w:val="002B684F"/>
    <w:rsid w:val="002F1E84"/>
    <w:rsid w:val="003054DE"/>
    <w:rsid w:val="0032432C"/>
    <w:rsid w:val="0035277C"/>
    <w:rsid w:val="0036169F"/>
    <w:rsid w:val="003967C2"/>
    <w:rsid w:val="003A7C44"/>
    <w:rsid w:val="003B1655"/>
    <w:rsid w:val="003D7519"/>
    <w:rsid w:val="003E4E6D"/>
    <w:rsid w:val="00403BDF"/>
    <w:rsid w:val="00414842"/>
    <w:rsid w:val="004252B4"/>
    <w:rsid w:val="00425DF6"/>
    <w:rsid w:val="00440F89"/>
    <w:rsid w:val="00467036"/>
    <w:rsid w:val="004A13D3"/>
    <w:rsid w:val="004D5ABD"/>
    <w:rsid w:val="004D61EA"/>
    <w:rsid w:val="004F40FF"/>
    <w:rsid w:val="00504BDE"/>
    <w:rsid w:val="005356F0"/>
    <w:rsid w:val="0055099F"/>
    <w:rsid w:val="00554268"/>
    <w:rsid w:val="00563FFC"/>
    <w:rsid w:val="005901C3"/>
    <w:rsid w:val="005D35C3"/>
    <w:rsid w:val="005D7116"/>
    <w:rsid w:val="0061213C"/>
    <w:rsid w:val="0063735D"/>
    <w:rsid w:val="00673F38"/>
    <w:rsid w:val="006838A7"/>
    <w:rsid w:val="006A1290"/>
    <w:rsid w:val="006A4044"/>
    <w:rsid w:val="006B35F3"/>
    <w:rsid w:val="006C09FC"/>
    <w:rsid w:val="00711FB0"/>
    <w:rsid w:val="00712ED5"/>
    <w:rsid w:val="00716BAF"/>
    <w:rsid w:val="00716D84"/>
    <w:rsid w:val="007210E0"/>
    <w:rsid w:val="00726C75"/>
    <w:rsid w:val="0073702D"/>
    <w:rsid w:val="007462A1"/>
    <w:rsid w:val="0075193B"/>
    <w:rsid w:val="00753ED0"/>
    <w:rsid w:val="007853A1"/>
    <w:rsid w:val="00813AB5"/>
    <w:rsid w:val="00843D70"/>
    <w:rsid w:val="00882F53"/>
    <w:rsid w:val="00897D94"/>
    <w:rsid w:val="008A4442"/>
    <w:rsid w:val="008B309E"/>
    <w:rsid w:val="008D3B13"/>
    <w:rsid w:val="009145FD"/>
    <w:rsid w:val="00924902"/>
    <w:rsid w:val="00934818"/>
    <w:rsid w:val="00934ECD"/>
    <w:rsid w:val="00960B85"/>
    <w:rsid w:val="00993AFE"/>
    <w:rsid w:val="009A7DB3"/>
    <w:rsid w:val="009B5947"/>
    <w:rsid w:val="009E4A04"/>
    <w:rsid w:val="009F0796"/>
    <w:rsid w:val="009F2D50"/>
    <w:rsid w:val="00A27C72"/>
    <w:rsid w:val="00A30C68"/>
    <w:rsid w:val="00A72A01"/>
    <w:rsid w:val="00A72EF1"/>
    <w:rsid w:val="00A80553"/>
    <w:rsid w:val="00A8587C"/>
    <w:rsid w:val="00A9404E"/>
    <w:rsid w:val="00A96BC4"/>
    <w:rsid w:val="00AA4AFA"/>
    <w:rsid w:val="00AB08EB"/>
    <w:rsid w:val="00AF0C51"/>
    <w:rsid w:val="00B10536"/>
    <w:rsid w:val="00B559A7"/>
    <w:rsid w:val="00B719F0"/>
    <w:rsid w:val="00B95463"/>
    <w:rsid w:val="00B976C0"/>
    <w:rsid w:val="00B9790B"/>
    <w:rsid w:val="00BB6BC3"/>
    <w:rsid w:val="00BB7586"/>
    <w:rsid w:val="00C00161"/>
    <w:rsid w:val="00C018E9"/>
    <w:rsid w:val="00C14C05"/>
    <w:rsid w:val="00C31826"/>
    <w:rsid w:val="00C47375"/>
    <w:rsid w:val="00C53C52"/>
    <w:rsid w:val="00C6403F"/>
    <w:rsid w:val="00C72E86"/>
    <w:rsid w:val="00CE31CE"/>
    <w:rsid w:val="00CF2CD8"/>
    <w:rsid w:val="00D051C2"/>
    <w:rsid w:val="00D0764C"/>
    <w:rsid w:val="00D116D8"/>
    <w:rsid w:val="00D167C4"/>
    <w:rsid w:val="00D9005F"/>
    <w:rsid w:val="00DB508B"/>
    <w:rsid w:val="00DC4EA3"/>
    <w:rsid w:val="00E030A5"/>
    <w:rsid w:val="00E041A6"/>
    <w:rsid w:val="00E16F79"/>
    <w:rsid w:val="00E30F13"/>
    <w:rsid w:val="00E33AE1"/>
    <w:rsid w:val="00E46649"/>
    <w:rsid w:val="00E532B6"/>
    <w:rsid w:val="00E65794"/>
    <w:rsid w:val="00E955B0"/>
    <w:rsid w:val="00EA1835"/>
    <w:rsid w:val="00EC12A6"/>
    <w:rsid w:val="00EC1747"/>
    <w:rsid w:val="00F01369"/>
    <w:rsid w:val="00F1180A"/>
    <w:rsid w:val="00F1555D"/>
    <w:rsid w:val="00F62E03"/>
    <w:rsid w:val="00F74C5F"/>
    <w:rsid w:val="00F91AC1"/>
    <w:rsid w:val="00F921DA"/>
    <w:rsid w:val="00FA0423"/>
    <w:rsid w:val="00FD296B"/>
    <w:rsid w:val="00F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CACE00-CFE1-423C-8801-0626FCFC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99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1">
    <w:name w:val="Обычный1"/>
  </w:style>
  <w:style w:type="table" w:styleId="a3">
    <w:name w:val="Table Grid"/>
    <w:basedOn w:val="a1"/>
    <w:uiPriority w:val="59"/>
    <w:rsid w:val="00934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148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0">
    <w:name w:val="Обычный11"/>
    <w:rsid w:val="001A0573"/>
  </w:style>
  <w:style w:type="paragraph" w:styleId="a6">
    <w:name w:val="header"/>
    <w:basedOn w:val="a"/>
    <w:link w:val="a7"/>
    <w:uiPriority w:val="99"/>
    <w:unhideWhenUsed/>
    <w:rsid w:val="002F1E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F1E8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F1E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F1E84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AB08EB"/>
    <w:rPr>
      <w:rFonts w:cs="Times New Roman"/>
      <w:color w:val="0000FF"/>
      <w:u w:val="single" w:color="000000"/>
    </w:rPr>
  </w:style>
  <w:style w:type="paragraph" w:styleId="ab">
    <w:name w:val="No Spacing"/>
    <w:uiPriority w:val="1"/>
    <w:qFormat/>
    <w:rsid w:val="00AB08E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FontStyle12">
    <w:name w:val="Font Style12"/>
    <w:basedOn w:val="a0"/>
    <w:rsid w:val="00167A2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67A28"/>
    <w:pPr>
      <w:widowControl w:val="0"/>
      <w:autoSpaceDE w:val="0"/>
      <w:autoSpaceDN w:val="0"/>
      <w:adjustRightInd w:val="0"/>
      <w:spacing w:line="320" w:lineRule="exact"/>
      <w:ind w:firstLine="11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g.ad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urechenskayaGV\Documents\&#1064;&#1072;&#1073;&#1083;&#1086;&#1085;&#1099;_&#1085;&#1086;&#1074;&#1099;&#1077;\&#1089;%20&#1084;&#1072;&#1088;&#1090;&#1072;%202011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Галина В. Двуреченская</dc:creator>
  <cp:keywords/>
  <dc:description/>
  <cp:lastModifiedBy>ХомутовСЕ</cp:lastModifiedBy>
  <cp:revision>2</cp:revision>
  <cp:lastPrinted>2011-03-29T11:17:00Z</cp:lastPrinted>
  <dcterms:created xsi:type="dcterms:W3CDTF">2025-02-10T08:06:00Z</dcterms:created>
  <dcterms:modified xsi:type="dcterms:W3CDTF">2025-02-10T08:06:00Z</dcterms:modified>
</cp:coreProperties>
</file>